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36F93" w14:textId="77777777" w:rsidR="00A77C4C" w:rsidRPr="00A77C4C" w:rsidRDefault="00D001F6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bCs/>
          <w:color w:val="000000"/>
          <w:lang w:eastAsia="ko-KR"/>
        </w:rPr>
        <w:t>Y02.</w:t>
      </w:r>
      <w:r w:rsidRPr="00A77C4C">
        <w:rPr>
          <w:rFonts w:ascii="Courier New" w:eastAsia="Times New Roman" w:hAnsi="Courier New" w:cs="Courier New"/>
          <w:b/>
          <w:color w:val="000000"/>
          <w:lang w:eastAsia="ko-KR"/>
        </w:rPr>
        <w:t xml:space="preserve"> </w:t>
      </w:r>
      <w:r w:rsidR="001F47BF" w:rsidRPr="00A77C4C">
        <w:rPr>
          <w:rFonts w:ascii="Courier New" w:eastAsia="Times New Roman" w:hAnsi="Courier New" w:cs="Courier New"/>
          <w:b/>
          <w:color w:val="000000"/>
          <w:lang w:eastAsia="ko-KR"/>
        </w:rPr>
        <w:t>You are my All in All</w:t>
      </w:r>
    </w:p>
    <w:p w14:paraId="38553EA5" w14:textId="77777777" w:rsidR="00A77C4C" w:rsidRPr="00A77C4C" w:rsidRDefault="00A77C4C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865DB21" w14:textId="77777777" w:rsidR="00A77C4C" w:rsidRPr="00A77C4C" w:rsidRDefault="00A77C4C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1F47BF" w:rsidRPr="00A77C4C">
        <w:rPr>
          <w:rFonts w:ascii="Courier New" w:eastAsia="Times New Roman" w:hAnsi="Courier New" w:cs="Courier New"/>
          <w:color w:val="000000"/>
          <w:lang w:eastAsia="ko-KR"/>
        </w:rPr>
        <w:t>Verse 1</w:t>
      </w:r>
      <w:r w:rsidRPr="00A77C4C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1312B3B6" w14:textId="57E85DDD" w:rsidR="00A77C4C" w:rsidRPr="00A77C4C" w:rsidRDefault="00A77C4C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45903DD" w14:textId="77777777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>You are my strength when I am weak</w:t>
      </w:r>
    </w:p>
    <w:p w14:paraId="69986859" w14:textId="77777777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>You are the treasure that I seek</w:t>
      </w:r>
    </w:p>
    <w:p w14:paraId="3FC492BD" w14:textId="25F60130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>You are my all in all</w:t>
      </w:r>
    </w:p>
    <w:p w14:paraId="61BA4182" w14:textId="77777777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 xml:space="preserve">Seeking </w:t>
      </w:r>
      <w:proofErr w:type="gramStart"/>
      <w:r w:rsidRPr="00A77C4C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77C4C">
        <w:rPr>
          <w:rFonts w:ascii="Courier New" w:eastAsia="Times New Roman" w:hAnsi="Courier New" w:cs="Courier New"/>
          <w:color w:val="000000"/>
          <w:lang w:eastAsia="ko-KR"/>
        </w:rPr>
        <w:t xml:space="preserve"> as a precious jewel</w:t>
      </w:r>
    </w:p>
    <w:p w14:paraId="02B6D909" w14:textId="77777777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proofErr w:type="gramStart"/>
      <w:r w:rsidRPr="00A77C4C">
        <w:rPr>
          <w:rFonts w:ascii="Courier New" w:eastAsia="Times New Roman" w:hAnsi="Courier New" w:cs="Courier New"/>
          <w:color w:val="000000"/>
          <w:lang w:eastAsia="ko-KR"/>
        </w:rPr>
        <w:t>Lord</w:t>
      </w:r>
      <w:proofErr w:type="gramEnd"/>
      <w:r w:rsidRPr="00A77C4C">
        <w:rPr>
          <w:rFonts w:ascii="Courier New" w:eastAsia="Times New Roman" w:hAnsi="Courier New" w:cs="Courier New"/>
          <w:color w:val="000000"/>
          <w:lang w:eastAsia="ko-KR"/>
        </w:rPr>
        <w:t xml:space="preserve"> to give up, I'd be a fool</w:t>
      </w:r>
    </w:p>
    <w:p w14:paraId="36756A63" w14:textId="41700D31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>You are my all in all</w:t>
      </w:r>
    </w:p>
    <w:p w14:paraId="6131CDBD" w14:textId="77777777" w:rsidR="00A77C4C" w:rsidRPr="00A77C4C" w:rsidRDefault="00A77C4C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D9F570F" w14:textId="77777777" w:rsidR="00A77C4C" w:rsidRPr="00A77C4C" w:rsidRDefault="00A77C4C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1F47BF" w:rsidRPr="00A77C4C">
        <w:rPr>
          <w:rFonts w:ascii="Courier New" w:eastAsia="Times New Roman" w:hAnsi="Courier New" w:cs="Courier New"/>
          <w:color w:val="000000"/>
          <w:lang w:eastAsia="ko-KR"/>
        </w:rPr>
        <w:t>Chorus</w:t>
      </w:r>
      <w:r w:rsidRPr="00A77C4C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15171AFF" w14:textId="46942D6C" w:rsidR="00A77C4C" w:rsidRPr="00A77C4C" w:rsidRDefault="00A77C4C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C66A757" w14:textId="77777777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>Jesus, Lamb of God,</w:t>
      </w:r>
    </w:p>
    <w:p w14:paraId="645E9F2B" w14:textId="77777777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proofErr w:type="gramStart"/>
      <w:r w:rsidRPr="00A77C4C">
        <w:rPr>
          <w:rFonts w:ascii="Courier New" w:eastAsia="Times New Roman" w:hAnsi="Courier New" w:cs="Courier New"/>
          <w:color w:val="000000"/>
          <w:lang w:eastAsia="ko-KR"/>
        </w:rPr>
        <w:t>worthy</w:t>
      </w:r>
      <w:proofErr w:type="gramEnd"/>
      <w:r w:rsidRPr="00A77C4C">
        <w:rPr>
          <w:rFonts w:ascii="Courier New" w:eastAsia="Times New Roman" w:hAnsi="Courier New" w:cs="Courier New"/>
          <w:color w:val="000000"/>
          <w:lang w:eastAsia="ko-KR"/>
        </w:rPr>
        <w:t xml:space="preserve"> is Your name</w:t>
      </w:r>
    </w:p>
    <w:p w14:paraId="1E00FC37" w14:textId="77777777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>Jesus, Lamb of God,</w:t>
      </w:r>
    </w:p>
    <w:p w14:paraId="1164B665" w14:textId="1D0D3041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proofErr w:type="gramStart"/>
      <w:r w:rsidRPr="00A77C4C">
        <w:rPr>
          <w:rFonts w:ascii="Courier New" w:eastAsia="Times New Roman" w:hAnsi="Courier New" w:cs="Courier New"/>
          <w:color w:val="000000"/>
          <w:lang w:eastAsia="ko-KR"/>
        </w:rPr>
        <w:t>worthy</w:t>
      </w:r>
      <w:proofErr w:type="gramEnd"/>
      <w:r w:rsidRPr="00A77C4C">
        <w:rPr>
          <w:rFonts w:ascii="Courier New" w:eastAsia="Times New Roman" w:hAnsi="Courier New" w:cs="Courier New"/>
          <w:color w:val="000000"/>
          <w:lang w:eastAsia="ko-KR"/>
        </w:rPr>
        <w:t xml:space="preserve"> is Your name</w:t>
      </w:r>
    </w:p>
    <w:p w14:paraId="77F0696F" w14:textId="77777777" w:rsidR="00A77C4C" w:rsidRPr="00A77C4C" w:rsidRDefault="00A77C4C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C1EC6DE" w14:textId="77777777" w:rsidR="00A77C4C" w:rsidRPr="00A77C4C" w:rsidRDefault="00A77C4C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1F47BF" w:rsidRPr="00A77C4C">
        <w:rPr>
          <w:rFonts w:ascii="Courier New" w:eastAsia="Times New Roman" w:hAnsi="Courier New" w:cs="Courier New"/>
          <w:color w:val="000000"/>
          <w:lang w:eastAsia="ko-KR"/>
        </w:rPr>
        <w:t>Verse 2</w:t>
      </w:r>
      <w:r w:rsidRPr="00A77C4C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65A0C20C" w14:textId="24DBB796" w:rsidR="00A77C4C" w:rsidRPr="00A77C4C" w:rsidRDefault="00A77C4C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D6DFF5A" w14:textId="77777777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>Taking my sin, my cross, my shame</w:t>
      </w:r>
    </w:p>
    <w:p w14:paraId="2F6CDF0E" w14:textId="77777777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 xml:space="preserve">Rising again, I bless </w:t>
      </w:r>
      <w:proofErr w:type="gramStart"/>
      <w:r w:rsidRPr="00A77C4C">
        <w:rPr>
          <w:rFonts w:ascii="Courier New" w:eastAsia="Times New Roman" w:hAnsi="Courier New" w:cs="Courier New"/>
          <w:color w:val="000000"/>
          <w:lang w:eastAsia="ko-KR"/>
        </w:rPr>
        <w:t>Your</w:t>
      </w:r>
      <w:proofErr w:type="gramEnd"/>
      <w:r w:rsidRPr="00A77C4C">
        <w:rPr>
          <w:rFonts w:ascii="Courier New" w:eastAsia="Times New Roman" w:hAnsi="Courier New" w:cs="Courier New"/>
          <w:color w:val="000000"/>
          <w:lang w:eastAsia="ko-KR"/>
        </w:rPr>
        <w:t xml:space="preserve"> name</w:t>
      </w:r>
    </w:p>
    <w:p w14:paraId="54C7D2D6" w14:textId="5FEA0273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>You are my all in all</w:t>
      </w:r>
    </w:p>
    <w:p w14:paraId="21166B68" w14:textId="77777777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 xml:space="preserve">When I fall down, </w:t>
      </w:r>
      <w:proofErr w:type="gramStart"/>
      <w:r w:rsidRPr="00A77C4C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77C4C">
        <w:rPr>
          <w:rFonts w:ascii="Courier New" w:eastAsia="Times New Roman" w:hAnsi="Courier New" w:cs="Courier New"/>
          <w:color w:val="000000"/>
          <w:lang w:eastAsia="ko-KR"/>
        </w:rPr>
        <w:t xml:space="preserve"> pick me up</w:t>
      </w:r>
    </w:p>
    <w:p w14:paraId="07E28E94" w14:textId="77777777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 xml:space="preserve">When I am dry, </w:t>
      </w:r>
      <w:proofErr w:type="gramStart"/>
      <w:r w:rsidRPr="00A77C4C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77C4C">
        <w:rPr>
          <w:rFonts w:ascii="Courier New" w:eastAsia="Times New Roman" w:hAnsi="Courier New" w:cs="Courier New"/>
          <w:color w:val="000000"/>
          <w:lang w:eastAsia="ko-KR"/>
        </w:rPr>
        <w:t xml:space="preserve"> fill my cup</w:t>
      </w:r>
    </w:p>
    <w:p w14:paraId="4A547475" w14:textId="77777777" w:rsidR="00A77C4C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77C4C">
        <w:rPr>
          <w:rFonts w:ascii="Courier New" w:eastAsia="Times New Roman" w:hAnsi="Courier New" w:cs="Courier New"/>
          <w:color w:val="000000"/>
          <w:lang w:eastAsia="ko-KR"/>
        </w:rPr>
        <w:t>You are my all in all</w:t>
      </w:r>
    </w:p>
    <w:p w14:paraId="69070A8C" w14:textId="38B9C8AD" w:rsidR="001F47BF" w:rsidRPr="00A77C4C" w:rsidRDefault="001F47BF" w:rsidP="001F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bookmarkStart w:id="0" w:name="_GoBack"/>
      <w:bookmarkEnd w:id="0"/>
    </w:p>
    <w:sectPr w:rsidR="001F47BF" w:rsidRPr="00A77C4C" w:rsidSect="00A77C4C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BF"/>
    <w:rsid w:val="00005BB9"/>
    <w:rsid w:val="001F47BF"/>
    <w:rsid w:val="002D5419"/>
    <w:rsid w:val="00881696"/>
    <w:rsid w:val="00934C0A"/>
    <w:rsid w:val="00A77C4C"/>
    <w:rsid w:val="00BC635F"/>
    <w:rsid w:val="00D001F6"/>
    <w:rsid w:val="00E8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DF02"/>
  <w15:chartTrackingRefBased/>
  <w15:docId w15:val="{7D54B924-A4CB-40A8-B155-9941510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7BF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cp:lastPrinted>2016-12-25T16:59:00Z</cp:lastPrinted>
  <dcterms:created xsi:type="dcterms:W3CDTF">2016-12-25T16:57:00Z</dcterms:created>
  <dcterms:modified xsi:type="dcterms:W3CDTF">2021-08-12T03:32:00Z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